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b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15875</wp:posOffset>
                </wp:positionV>
                <wp:extent cx="828675" cy="329565"/>
                <wp:effectExtent l="4445" t="4445" r="5080" b="8890"/>
                <wp:wrapSquare wrapText="bothSides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422" w:firstLineChars="2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附图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.6pt;margin-top:1.25pt;height:25.95pt;width:65.25pt;mso-wrap-distance-bottom:0pt;mso-wrap-distance-left:9pt;mso-wrap-distance-right:9pt;mso-wrap-distance-top:0pt;mso-wrap-style:none;z-index:251658240;mso-width-relative:page;mso-height-relative:page;" fillcolor="#FFFFFF" filled="t" stroked="t" coordsize="21600,21600" o:gfxdata="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XZMejYAAAABwEAAA8AAAAAAAAAAQAgAAAAIgAAAGRycy9kb3du&#10;cmV2LnhtbFBLAQIUABQAAAAIAIdO4kBnSnvi/wEAAA0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ind w:firstLine="422" w:firstLineChars="2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附图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>
      <w:pPr>
        <w:jc w:val="center"/>
      </w:pPr>
      <w:r>
        <w:drawing>
          <wp:inline distT="0" distB="0" distL="114300" distR="114300">
            <wp:extent cx="5200650" cy="4933950"/>
            <wp:effectExtent l="0" t="0" r="0" b="0"/>
            <wp:docPr id="2" name="图片 3" descr="2020工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020工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3534" w:firstLineChars="1600"/>
        <w:rPr>
          <w:rFonts w:ascii="宋体" w:cs="宋体"/>
          <w:b/>
          <w:bCs/>
          <w:sz w:val="22"/>
          <w:szCs w:val="24"/>
        </w:rPr>
      </w:pPr>
      <w:r>
        <w:rPr>
          <w:rFonts w:ascii="宋体" w:hAnsi="宋体" w:cs="宋体"/>
          <w:b/>
          <w:bCs/>
          <w:sz w:val="22"/>
          <w:szCs w:val="24"/>
        </w:rPr>
        <w:fldChar w:fldCharType="begin"/>
      </w:r>
      <w:r>
        <w:rPr>
          <w:rFonts w:ascii="宋体" w:hAnsi="宋体" w:cs="宋体"/>
          <w:b/>
          <w:bCs/>
          <w:sz w:val="22"/>
          <w:szCs w:val="24"/>
        </w:rPr>
        <w:instrText xml:space="preserve"> = 1 \* ROMAN \* MERGEFORMAT </w:instrText>
      </w:r>
      <w:r>
        <w:rPr>
          <w:rFonts w:ascii="宋体" w:hAnsi="宋体" w:cs="宋体"/>
          <w:b/>
          <w:bCs/>
          <w:sz w:val="22"/>
          <w:szCs w:val="24"/>
        </w:rPr>
        <w:fldChar w:fldCharType="separate"/>
      </w:r>
      <w:r>
        <w:rPr>
          <w:rFonts w:ascii="宋体" w:hAnsi="宋体" w:cs="宋体"/>
          <w:b/>
          <w:bCs/>
          <w:sz w:val="22"/>
          <w:szCs w:val="24"/>
        </w:rPr>
        <w:t>I</w:t>
      </w:r>
      <w:r>
        <w:rPr>
          <w:rFonts w:ascii="宋体" w:hAnsi="宋体" w:cs="宋体"/>
          <w:b/>
          <w:bCs/>
          <w:sz w:val="22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2"/>
          <w:szCs w:val="24"/>
        </w:rPr>
        <w:t>区</w:t>
      </w:r>
      <w:r>
        <w:rPr>
          <w:rFonts w:ascii="宋体" w:cs="宋体"/>
          <w:b/>
          <w:bCs/>
          <w:sz w:val="22"/>
          <w:szCs w:val="24"/>
        </w:rPr>
        <w:t>-</w:t>
      </w:r>
      <w:r>
        <w:rPr>
          <w:rFonts w:ascii="宋体" w:hAnsi="宋体" w:cs="宋体"/>
          <w:b/>
          <w:bCs/>
          <w:sz w:val="22"/>
          <w:szCs w:val="24"/>
        </w:rPr>
        <w:fldChar w:fldCharType="begin"/>
      </w:r>
      <w:r>
        <w:rPr>
          <w:rFonts w:ascii="宋体" w:hAnsi="宋体" w:cs="宋体"/>
          <w:b/>
          <w:bCs/>
          <w:sz w:val="22"/>
          <w:szCs w:val="24"/>
        </w:rPr>
        <w:instrText xml:space="preserve"> = 4 \* ROMAN \* MERGEFORMAT </w:instrText>
      </w:r>
      <w:r>
        <w:rPr>
          <w:rFonts w:ascii="宋体" w:hAnsi="宋体" w:cs="宋体"/>
          <w:b/>
          <w:bCs/>
          <w:sz w:val="22"/>
          <w:szCs w:val="24"/>
        </w:rPr>
        <w:fldChar w:fldCharType="separate"/>
      </w:r>
      <w:r>
        <w:rPr>
          <w:rFonts w:ascii="宋体" w:hAnsi="宋体" w:cs="宋体"/>
          <w:b/>
          <w:bCs/>
          <w:sz w:val="22"/>
          <w:szCs w:val="24"/>
        </w:rPr>
        <w:t>IV</w:t>
      </w:r>
      <w:r>
        <w:rPr>
          <w:rFonts w:ascii="宋体" w:hAnsi="宋体" w:cs="宋体"/>
          <w:b/>
          <w:bCs/>
          <w:sz w:val="22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2"/>
          <w:szCs w:val="24"/>
        </w:rPr>
        <w:t>区位置图</w:t>
      </w: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</w:pPr>
    <w:r>
      <w:rPr>
        <w:rFonts w:hint="eastAsia" w:ascii="仿宋_GB2312" w:hAnsi="Verdana" w:eastAsia="仿宋_GB2312"/>
      </w:rPr>
      <w:t>《兴凯湖平原及松辽平原西部土地质量地球化学调查》采样劳务</w:t>
    </w:r>
    <w:r>
      <w:rPr>
        <w:rFonts w:ascii="仿宋_GB2312" w:hAnsi="Verdana" w:eastAsia="仿宋_GB2312"/>
      </w:rPr>
      <w:t xml:space="preserve"> </w:t>
    </w:r>
    <w:r>
      <w:rPr>
        <w:rFonts w:ascii="Verdana" w:hAnsi="Verdana"/>
      </w:rPr>
      <w:t xml:space="preserve">                   </w:t>
    </w:r>
    <w:r>
      <w:rPr>
        <w:rFonts w:ascii="仿宋_GB2312" w:hAnsi="Verdana" w:eastAsia="仿宋_GB2312"/>
      </w:rPr>
      <w:t xml:space="preserve"> </w:t>
    </w:r>
    <w:r>
      <w:rPr>
        <w:rFonts w:hint="eastAsia" w:ascii="仿宋_GB2312" w:eastAsia="仿宋_GB2312" w:cs="Arial"/>
        <w:bCs/>
      </w:rPr>
      <w:t>磋商文件</w:t>
    </w:r>
    <w:r>
      <w:rPr>
        <w:rFonts w:ascii="Verdana" w:hAnsi="Verdan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53B"/>
    <w:multiLevelType w:val="multilevel"/>
    <w:tmpl w:val="420C153B"/>
    <w:lvl w:ilvl="0" w:tentative="0">
      <w:start w:val="1"/>
      <w:numFmt w:val="decimal"/>
      <w:pStyle w:val="13"/>
      <w:lvlText w:val="%1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4855"/>
    <w:rsid w:val="000013F1"/>
    <w:rsid w:val="000457C5"/>
    <w:rsid w:val="00081BDA"/>
    <w:rsid w:val="000E249A"/>
    <w:rsid w:val="00152920"/>
    <w:rsid w:val="00174186"/>
    <w:rsid w:val="001D691A"/>
    <w:rsid w:val="001E0294"/>
    <w:rsid w:val="0029577A"/>
    <w:rsid w:val="002D6AEA"/>
    <w:rsid w:val="003E2280"/>
    <w:rsid w:val="004254A8"/>
    <w:rsid w:val="004A086E"/>
    <w:rsid w:val="004B5A1D"/>
    <w:rsid w:val="0056603D"/>
    <w:rsid w:val="007237D6"/>
    <w:rsid w:val="00754B33"/>
    <w:rsid w:val="007A23F4"/>
    <w:rsid w:val="007C752F"/>
    <w:rsid w:val="007D4478"/>
    <w:rsid w:val="008779A1"/>
    <w:rsid w:val="008954CB"/>
    <w:rsid w:val="008F53BF"/>
    <w:rsid w:val="0095536B"/>
    <w:rsid w:val="009712B7"/>
    <w:rsid w:val="00A029D6"/>
    <w:rsid w:val="00AC5539"/>
    <w:rsid w:val="00B23939"/>
    <w:rsid w:val="00B35E0E"/>
    <w:rsid w:val="00C12BB6"/>
    <w:rsid w:val="00C32C53"/>
    <w:rsid w:val="00CC6EFC"/>
    <w:rsid w:val="00CE0E3C"/>
    <w:rsid w:val="00D27C37"/>
    <w:rsid w:val="00D4662C"/>
    <w:rsid w:val="00DC0805"/>
    <w:rsid w:val="00DD40C9"/>
    <w:rsid w:val="00DE359B"/>
    <w:rsid w:val="00E172BA"/>
    <w:rsid w:val="00E40E4E"/>
    <w:rsid w:val="00E51D08"/>
    <w:rsid w:val="00E67C88"/>
    <w:rsid w:val="00E92A6B"/>
    <w:rsid w:val="00EB64A5"/>
    <w:rsid w:val="00EB720D"/>
    <w:rsid w:val="00ED36AB"/>
    <w:rsid w:val="00F53052"/>
    <w:rsid w:val="00F841B2"/>
    <w:rsid w:val="00F928C2"/>
    <w:rsid w:val="00F968DB"/>
    <w:rsid w:val="00F97886"/>
    <w:rsid w:val="03E07C37"/>
    <w:rsid w:val="0ED1619F"/>
    <w:rsid w:val="0EE45A4E"/>
    <w:rsid w:val="15774E86"/>
    <w:rsid w:val="1B1E1A9C"/>
    <w:rsid w:val="1B474D25"/>
    <w:rsid w:val="1C584855"/>
    <w:rsid w:val="1C7D1AD6"/>
    <w:rsid w:val="2160075E"/>
    <w:rsid w:val="22696CA8"/>
    <w:rsid w:val="2B530860"/>
    <w:rsid w:val="2D902E74"/>
    <w:rsid w:val="2DBD6DA0"/>
    <w:rsid w:val="2E894918"/>
    <w:rsid w:val="2F0B26ED"/>
    <w:rsid w:val="2FEF2EB3"/>
    <w:rsid w:val="33677C7C"/>
    <w:rsid w:val="37481ACE"/>
    <w:rsid w:val="38965867"/>
    <w:rsid w:val="39BA064F"/>
    <w:rsid w:val="3B4F6B1F"/>
    <w:rsid w:val="3E124D70"/>
    <w:rsid w:val="3FCD3DC6"/>
    <w:rsid w:val="41FF59C1"/>
    <w:rsid w:val="435B5127"/>
    <w:rsid w:val="444F7F76"/>
    <w:rsid w:val="46D42E6C"/>
    <w:rsid w:val="483474A4"/>
    <w:rsid w:val="48A20F96"/>
    <w:rsid w:val="4C8138BD"/>
    <w:rsid w:val="504B6D8E"/>
    <w:rsid w:val="52065278"/>
    <w:rsid w:val="561E5882"/>
    <w:rsid w:val="5EAF22D6"/>
    <w:rsid w:val="5F924E4C"/>
    <w:rsid w:val="631B2530"/>
    <w:rsid w:val="63D757C4"/>
    <w:rsid w:val="67F908E8"/>
    <w:rsid w:val="6A0C4062"/>
    <w:rsid w:val="6C906F2A"/>
    <w:rsid w:val="6DD20D09"/>
    <w:rsid w:val="6F3F44F7"/>
    <w:rsid w:val="70527CF7"/>
    <w:rsid w:val="72A57656"/>
    <w:rsid w:val="792F1A7A"/>
    <w:rsid w:val="7E0F6DD3"/>
    <w:rsid w:val="7E9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Balloon Text Char"/>
    <w:basedOn w:val="7"/>
    <w:link w:val="2"/>
    <w:semiHidden/>
    <w:locked/>
    <w:uiPriority w:val="99"/>
    <w:rPr>
      <w:rFonts w:cs="Times New Roman"/>
      <w:sz w:val="2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标准正文"/>
    <w:basedOn w:val="1"/>
    <w:next w:val="1"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13">
    <w:name w:val="样式1"/>
    <w:basedOn w:val="1"/>
    <w:uiPriority w:val="99"/>
    <w:pPr>
      <w:numPr>
        <w:ilvl w:val="0"/>
        <w:numId w:val="1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14">
    <w:name w:val="正文-投标邀请"/>
    <w:basedOn w:val="1"/>
    <w:uiPriority w:val="99"/>
    <w:pPr>
      <w:adjustRightInd w:val="0"/>
      <w:snapToGrid w:val="0"/>
    </w:pPr>
    <w:rPr>
      <w:rFonts w:ascii="Calibri" w:hAnsi="Calibri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402</Words>
  <Characters>2292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2020-03-27T03:06:00Z</dcterms:created>
  <dc:creator>zj</dc:creator>
  <cp:lastModifiedBy>..</cp:lastModifiedBy>
  <dcterms:modified xsi:type="dcterms:W3CDTF">2020-03-31T01:11:26Z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